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47D2"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bookmarkStart w:id="0" w:name="_GoBack"/>
      <w:bookmarkEnd w:id="0"/>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42892359" w14:textId="77777777" w:rsidR="00110D94" w:rsidRDefault="00110D94">
      <w:pPr>
        <w:pStyle w:val="a3"/>
        <w:rPr>
          <w:rFonts w:hint="eastAsia"/>
          <w:spacing w:val="0"/>
        </w:rPr>
      </w:pPr>
    </w:p>
    <w:p w14:paraId="221DE1EE" w14:textId="77777777" w:rsidR="00970762" w:rsidRDefault="00110D94">
      <w:pPr>
        <w:pStyle w:val="a3"/>
        <w:spacing w:line="308" w:lineRule="exact"/>
        <w:jc w:val="center"/>
        <w:rPr>
          <w:spacing w:val="0"/>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p w14:paraId="6F711DB5" w14:textId="77777777" w:rsidR="00970762" w:rsidRDefault="00970762">
      <w:pPr>
        <w:pStyle w:val="a3"/>
        <w:rPr>
          <w:spacing w:val="0"/>
        </w:rPr>
      </w:pPr>
    </w:p>
    <w:p w14:paraId="618D9613" w14:textId="77777777" w:rsidR="00DE7777" w:rsidRPr="00911B87" w:rsidRDefault="00DE7777" w:rsidP="00DE7777">
      <w:pPr>
        <w:spacing w:line="378" w:lineRule="exact"/>
        <w:rPr>
          <w:rFonts w:hint="eastAsia"/>
        </w:rPr>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383" w:type="dxa"/>
        <w:tblInd w:w="388" w:type="dxa"/>
        <w:tblCellMar>
          <w:left w:w="99" w:type="dxa"/>
          <w:right w:w="99" w:type="dxa"/>
        </w:tblCellMar>
        <w:tblLook w:val="04A0" w:firstRow="1" w:lastRow="0" w:firstColumn="1" w:lastColumn="0" w:noHBand="0" w:noVBand="1"/>
      </w:tblPr>
      <w:tblGrid>
        <w:gridCol w:w="1048"/>
        <w:gridCol w:w="8335"/>
      </w:tblGrid>
      <w:tr w:rsidR="00DE7777" w:rsidRPr="008B328E" w14:paraId="5707672E" w14:textId="77777777" w:rsidTr="00E20504">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0FC33158" w14:textId="77777777" w:rsidR="00DE7777" w:rsidRPr="00911B87"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hint="eastAsia"/>
                <w:kern w:val="0"/>
                <w:szCs w:val="21"/>
              </w:rPr>
            </w:pPr>
            <w:r w:rsidRPr="00911B87">
              <w:rPr>
                <w:rFonts w:ascii="ＭＳ ゴシック" w:eastAsia="ＭＳ ゴシック" w:hAnsi="ＭＳ ゴシック" w:cs="ＭＳ ゴシック" w:hint="eastAsia"/>
                <w:spacing w:val="7"/>
                <w:szCs w:val="21"/>
              </w:rPr>
              <w:t>□</w:t>
            </w:r>
          </w:p>
        </w:tc>
        <w:tc>
          <w:tcPr>
            <w:tcW w:w="8335" w:type="dxa"/>
            <w:tcBorders>
              <w:top w:val="single" w:sz="8" w:space="0" w:color="auto"/>
              <w:left w:val="single" w:sz="4" w:space="0" w:color="auto"/>
              <w:bottom w:val="single" w:sz="8" w:space="0" w:color="auto"/>
              <w:right w:val="single" w:sz="12" w:space="0" w:color="auto"/>
            </w:tcBorders>
            <w:vAlign w:val="center"/>
          </w:tcPr>
          <w:p w14:paraId="4E48B9A9"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hint="eastAsia"/>
                <w:kern w:val="0"/>
                <w:szCs w:val="21"/>
              </w:rPr>
            </w:pPr>
            <w:r w:rsidRPr="00911B87">
              <w:rPr>
                <w:rFonts w:ascii="ＭＳ ゴシック" w:eastAsia="ＭＳ ゴシック" w:hAnsi="ＭＳ ゴシック" w:cs="ＭＳ Ｐゴシック" w:hint="eastAsia"/>
                <w:kern w:val="0"/>
                <w:szCs w:val="21"/>
              </w:rPr>
              <w:t>病棟薬剤業務実施加算１を届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520E20EF"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031246C5"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gridCol w:w="1284"/>
      </w:tblGrid>
      <w:tr w:rsidR="004C657A" w:rsidRPr="008B328E" w14:paraId="067B4D62" w14:textId="77777777" w:rsidTr="005B5E0D">
        <w:trPr>
          <w:trHeight w:val="643"/>
        </w:trPr>
        <w:tc>
          <w:tcPr>
            <w:tcW w:w="8221" w:type="dxa"/>
            <w:shd w:val="clear" w:color="auto" w:fill="auto"/>
            <w:vAlign w:val="center"/>
          </w:tcPr>
          <w:p w14:paraId="6F31B42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60D92C09"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0BE59911" w14:textId="77777777" w:rsidTr="00F71C19">
        <w:trPr>
          <w:trHeight w:val="633"/>
        </w:trPr>
        <w:tc>
          <w:tcPr>
            <w:tcW w:w="8221" w:type="dxa"/>
            <w:shd w:val="clear" w:color="auto" w:fill="auto"/>
            <w:vAlign w:val="center"/>
          </w:tcPr>
          <w:p w14:paraId="43546299"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175751B0" w14:textId="77777777" w:rsidR="004C657A" w:rsidRPr="008B328E" w:rsidRDefault="004C657A" w:rsidP="00DC4A29">
            <w:pPr>
              <w:pStyle w:val="a3"/>
              <w:jc w:val="right"/>
              <w:rPr>
                <w:rFonts w:ascii="ＭＳ ゴシック" w:eastAsia="ＭＳ ゴシック" w:hAnsi="ＭＳ ゴシック" w:cs="ＭＳ ゴシック" w:hint="eastAsia"/>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022DE9A3" w14:textId="77777777" w:rsidR="004C657A" w:rsidRDefault="004C657A" w:rsidP="004C657A">
      <w:pPr>
        <w:pStyle w:val="a3"/>
        <w:spacing w:line="0" w:lineRule="atLeast"/>
        <w:rPr>
          <w:spacing w:val="0"/>
        </w:rPr>
      </w:pPr>
    </w:p>
    <w:p w14:paraId="3668B82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6A6CA061" w14:textId="77777777" w:rsidR="00F14CD2" w:rsidRPr="008C0EC9" w:rsidRDefault="00F14CD2" w:rsidP="004C657A">
      <w:pPr>
        <w:pStyle w:val="a3"/>
        <w:rPr>
          <w:rFonts w:ascii="ＭＳ ゴシック" w:eastAsia="ＭＳ ゴシック" w:hAnsi="ＭＳ ゴシック" w:cs="ＭＳ ゴシック" w:hint="eastAsia"/>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451AAA3"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977"/>
        <w:gridCol w:w="3500"/>
      </w:tblGrid>
      <w:tr w:rsidR="002F48C5" w:rsidRPr="004E2EF5" w14:paraId="68C0A1D8" w14:textId="77777777" w:rsidTr="00847605">
        <w:trPr>
          <w:gridAfter w:val="2"/>
          <w:wAfter w:w="4581" w:type="dxa"/>
          <w:trHeight w:val="501"/>
        </w:trPr>
        <w:tc>
          <w:tcPr>
            <w:tcW w:w="4961" w:type="dxa"/>
            <w:shd w:val="clear" w:color="auto" w:fill="auto"/>
            <w:vAlign w:val="center"/>
          </w:tcPr>
          <w:p w14:paraId="2C0C23A8" w14:textId="77777777" w:rsidR="002F48C5" w:rsidRPr="004E2EF5" w:rsidRDefault="002F48C5" w:rsidP="00847605">
            <w:pPr>
              <w:pStyle w:val="a3"/>
              <w:jc w:val="center"/>
              <w:rPr>
                <w:rFonts w:ascii="ＭＳ ゴシック" w:eastAsia="ＭＳ ゴシック" w:hAnsi="ＭＳ ゴシック" w:cs="ＭＳ ゴシック" w:hint="eastAsia"/>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DC4A29" w:rsidRPr="004E2EF5" w14:paraId="167966C1" w14:textId="77777777" w:rsidTr="00847605">
        <w:trPr>
          <w:trHeight w:val="501"/>
        </w:trPr>
        <w:tc>
          <w:tcPr>
            <w:tcW w:w="4961" w:type="dxa"/>
            <w:shd w:val="clear" w:color="auto" w:fill="auto"/>
            <w:vAlign w:val="center"/>
          </w:tcPr>
          <w:p w14:paraId="410DD60D" w14:textId="77777777" w:rsidR="00DC4A29" w:rsidRPr="004E2EF5" w:rsidRDefault="00DC4A29" w:rsidP="00847605">
            <w:pPr>
              <w:pStyle w:val="a3"/>
              <w:jc w:val="center"/>
              <w:rPr>
                <w:rFonts w:ascii="ＭＳ ゴシック" w:eastAsia="ＭＳ ゴシック" w:hAnsi="ＭＳ ゴシック" w:cs="ＭＳ ゴシック" w:hint="eastAsia"/>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4AD990DB" w14:textId="77777777" w:rsidR="00DC4A29" w:rsidRPr="004E2EF5" w:rsidRDefault="00DC4A29" w:rsidP="00847605">
            <w:pPr>
              <w:pStyle w:val="a3"/>
              <w:jc w:val="center"/>
              <w:rPr>
                <w:rFonts w:ascii="ＭＳ ゴシック" w:eastAsia="ＭＳ ゴシック" w:hAnsi="ＭＳ ゴシック" w:cs="ＭＳ ゴシック" w:hint="eastAsia"/>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1796FD20" w14:textId="77777777" w:rsidR="00DC4A29" w:rsidRPr="004E2EF5" w:rsidRDefault="00DC4A29" w:rsidP="00847605">
            <w:pPr>
              <w:pStyle w:val="a3"/>
              <w:jc w:val="center"/>
              <w:rPr>
                <w:rFonts w:ascii="ＭＳ ゴシック" w:eastAsia="ＭＳ ゴシック" w:hAnsi="ＭＳ ゴシック" w:cs="ＭＳ ゴシック" w:hint="eastAsia"/>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5B459D48" w14:textId="77777777" w:rsidTr="00F71C19">
        <w:trPr>
          <w:trHeight w:val="471"/>
        </w:trPr>
        <w:tc>
          <w:tcPr>
            <w:tcW w:w="4961" w:type="dxa"/>
            <w:shd w:val="clear" w:color="auto" w:fill="auto"/>
            <w:vAlign w:val="center"/>
          </w:tcPr>
          <w:p w14:paraId="4A67C172"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9750942" w14:textId="77777777" w:rsidR="00DC4A29" w:rsidRDefault="00DC4A29" w:rsidP="00847605">
            <w:pPr>
              <w:pStyle w:val="a3"/>
              <w:jc w:val="right"/>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69F0F075" w14:textId="77777777" w:rsidR="00DC4A29" w:rsidRDefault="00DC4A29" w:rsidP="00F71C19">
            <w:pPr>
              <w:pStyle w:val="a3"/>
              <w:jc w:val="center"/>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20BD046B" w14:textId="77777777" w:rsidTr="00F71C19">
        <w:trPr>
          <w:trHeight w:val="471"/>
        </w:trPr>
        <w:tc>
          <w:tcPr>
            <w:tcW w:w="4961" w:type="dxa"/>
            <w:shd w:val="clear" w:color="auto" w:fill="auto"/>
            <w:vAlign w:val="center"/>
          </w:tcPr>
          <w:p w14:paraId="18AFB8C3"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284FD002" w14:textId="77777777" w:rsidR="00DC4A29" w:rsidRPr="00730422" w:rsidRDefault="00DC4A29" w:rsidP="00847605">
            <w:pPr>
              <w:pStyle w:val="a3"/>
              <w:jc w:val="right"/>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18EB94ED" w14:textId="77777777" w:rsidR="00DC4A29" w:rsidRPr="00730422" w:rsidRDefault="00DC4A29" w:rsidP="00F71C19">
            <w:pPr>
              <w:pStyle w:val="a3"/>
              <w:jc w:val="center"/>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0E5F38D1" w14:textId="77777777" w:rsidR="00DC4A29" w:rsidRPr="0014646E" w:rsidRDefault="00DC4A29" w:rsidP="004C657A">
      <w:pPr>
        <w:spacing w:line="378" w:lineRule="exact"/>
        <w:ind w:leftChars="132" w:left="277"/>
        <w:rPr>
          <w:rFonts w:ascii="ＭＳ ゴシック" w:eastAsia="ＭＳ ゴシック" w:hAnsi="ＭＳ ゴシック" w:cs="ＭＳ ゴシック" w:hint="eastAsia"/>
          <w:spacing w:val="7"/>
          <w:sz w:val="20"/>
          <w:szCs w:val="20"/>
        </w:rPr>
      </w:pPr>
    </w:p>
    <w:p w14:paraId="76136963"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61BEF565"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841"/>
      </w:tblGrid>
      <w:tr w:rsidR="00AE2A42" w:rsidRPr="00636AD8" w14:paraId="5A2B6FC2" w14:textId="77777777" w:rsidTr="00636AD8">
        <w:trPr>
          <w:trHeight w:val="673"/>
        </w:trPr>
        <w:tc>
          <w:tcPr>
            <w:tcW w:w="8647" w:type="dxa"/>
            <w:shd w:val="clear" w:color="auto" w:fill="auto"/>
            <w:vAlign w:val="center"/>
          </w:tcPr>
          <w:p w14:paraId="75D91C66" w14:textId="77777777" w:rsidR="00AE2A42" w:rsidRPr="00636AD8" w:rsidRDefault="00C679AF" w:rsidP="00F71C19">
            <w:pPr>
              <w:pStyle w:val="a3"/>
              <w:ind w:left="222" w:hangingChars="100" w:hanging="222"/>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252366CC"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370AD9C5" w14:textId="77777777" w:rsidTr="00636AD8">
        <w:trPr>
          <w:trHeight w:val="673"/>
        </w:trPr>
        <w:tc>
          <w:tcPr>
            <w:tcW w:w="8647" w:type="dxa"/>
            <w:shd w:val="clear" w:color="auto" w:fill="auto"/>
            <w:vAlign w:val="center"/>
          </w:tcPr>
          <w:p w14:paraId="4F6B4289" w14:textId="77777777" w:rsidR="00C679AF" w:rsidRDefault="00C679AF" w:rsidP="00F71C19">
            <w:pPr>
              <w:pStyle w:val="a3"/>
              <w:ind w:left="222" w:hangingChars="100" w:hanging="222"/>
              <w:rPr>
                <w:rFonts w:ascii="ＭＳ ゴシック" w:eastAsia="ＭＳ ゴシック" w:hAnsi="ＭＳ ゴシック" w:cs="ＭＳ Ｐゴシック" w:hint="eastAsia"/>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0E47289" w14:textId="77777777" w:rsidR="00C679AF" w:rsidRPr="00636AD8" w:rsidRDefault="00501811" w:rsidP="00C270D2">
            <w:pPr>
              <w:pStyle w:val="a3"/>
              <w:jc w:val="center"/>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69604BF8" w14:textId="77777777" w:rsidTr="00636AD8">
        <w:trPr>
          <w:trHeight w:val="673"/>
        </w:trPr>
        <w:tc>
          <w:tcPr>
            <w:tcW w:w="8647" w:type="dxa"/>
            <w:shd w:val="clear" w:color="auto" w:fill="auto"/>
            <w:vAlign w:val="center"/>
          </w:tcPr>
          <w:p w14:paraId="365138E7" w14:textId="77777777" w:rsidR="00683FBA" w:rsidRPr="00636AD8" w:rsidRDefault="00C679AF" w:rsidP="00F71C19">
            <w:pPr>
              <w:pStyle w:val="a3"/>
              <w:ind w:left="222" w:hangingChars="100" w:hanging="222"/>
              <w:rPr>
                <w:rFonts w:ascii="ＭＳ ゴシック" w:eastAsia="ＭＳ ゴシック" w:hAnsi="ＭＳ ゴシック" w:cs="ＭＳ Ｐゴシック" w:hint="eastAsia"/>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500C3B1" w14:textId="77777777" w:rsidR="00683FBA" w:rsidRPr="00636AD8" w:rsidRDefault="00636AD8" w:rsidP="00C270D2">
            <w:pPr>
              <w:pStyle w:val="a3"/>
              <w:jc w:val="center"/>
              <w:rPr>
                <w:rFonts w:ascii="ＭＳ ゴシック" w:eastAsia="ＭＳ ゴシック" w:hAnsi="ＭＳ ゴシック" w:cs="ＭＳ ゴシック" w:hint="eastAsia"/>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47AD87AC" w14:textId="77777777" w:rsidTr="0014646E">
        <w:trPr>
          <w:trHeight w:val="535"/>
        </w:trPr>
        <w:tc>
          <w:tcPr>
            <w:tcW w:w="8647" w:type="dxa"/>
            <w:shd w:val="clear" w:color="auto" w:fill="auto"/>
            <w:vAlign w:val="center"/>
          </w:tcPr>
          <w:p w14:paraId="2E4F4DCC" w14:textId="77777777" w:rsidR="00AE2A42" w:rsidRPr="00636AD8" w:rsidRDefault="00DC4A29" w:rsidP="00F71C19">
            <w:pPr>
              <w:pStyle w:val="a3"/>
              <w:ind w:left="222" w:hangingChars="100" w:hanging="222"/>
              <w:rPr>
                <w:rFonts w:ascii="ＭＳ ゴシック" w:eastAsia="ＭＳ ゴシック" w:hAnsi="ＭＳ ゴシック" w:cs="ＭＳ Ｐゴシック" w:hint="eastAsia"/>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336869BF" w14:textId="77777777" w:rsidR="00AE2A42" w:rsidRPr="00636AD8" w:rsidRDefault="00636AD8" w:rsidP="00C270D2">
            <w:pPr>
              <w:pStyle w:val="a3"/>
              <w:jc w:val="center"/>
              <w:rPr>
                <w:rFonts w:ascii="ＭＳ ゴシック" w:eastAsia="ＭＳ ゴシック" w:hAnsi="ＭＳ ゴシック" w:cs="ＭＳ ゴシック" w:hint="eastAsia"/>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673AAFAB" w14:textId="77777777" w:rsidR="00AE2A42" w:rsidRPr="0014646E" w:rsidRDefault="00AE2A42" w:rsidP="004C657A">
      <w:pPr>
        <w:spacing w:line="378" w:lineRule="exact"/>
        <w:ind w:leftChars="132" w:left="277"/>
        <w:rPr>
          <w:rFonts w:ascii="ＭＳ ゴシック" w:eastAsia="ＭＳ ゴシック" w:hAnsi="ＭＳ ゴシック" w:cs="ＭＳ ゴシック" w:hint="eastAsia"/>
          <w:spacing w:val="7"/>
          <w:sz w:val="20"/>
          <w:szCs w:val="20"/>
        </w:rPr>
      </w:pPr>
    </w:p>
    <w:p w14:paraId="51721953" w14:textId="77777777" w:rsidR="00544A42" w:rsidRDefault="00F14CD2"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214255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980"/>
        <w:gridCol w:w="3474"/>
      </w:tblGrid>
      <w:tr w:rsidR="002F48C5" w:rsidRPr="004E2EF5" w14:paraId="5E795DDC" w14:textId="77777777" w:rsidTr="0036516A">
        <w:trPr>
          <w:gridAfter w:val="2"/>
          <w:wAfter w:w="4536" w:type="dxa"/>
          <w:trHeight w:val="501"/>
        </w:trPr>
        <w:tc>
          <w:tcPr>
            <w:tcW w:w="4961" w:type="dxa"/>
            <w:shd w:val="clear" w:color="auto" w:fill="auto"/>
            <w:vAlign w:val="center"/>
          </w:tcPr>
          <w:p w14:paraId="08DE97FC" w14:textId="77777777" w:rsidR="002F48C5" w:rsidRPr="002F48C5" w:rsidRDefault="002F48C5" w:rsidP="002F48C5">
            <w:pPr>
              <w:pStyle w:val="a3"/>
              <w:jc w:val="left"/>
              <w:rPr>
                <w:rFonts w:ascii="ＭＳ ゴシック" w:eastAsia="ＭＳ ゴシック" w:hAnsi="ＭＳ ゴシック" w:cs="ＭＳ ゴシック" w:hint="eastAsia"/>
                <w:spacing w:val="7"/>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544A42" w:rsidRPr="004E2EF5" w14:paraId="7C687BD7" w14:textId="77777777" w:rsidTr="0036516A">
        <w:trPr>
          <w:trHeight w:val="501"/>
        </w:trPr>
        <w:tc>
          <w:tcPr>
            <w:tcW w:w="4961" w:type="dxa"/>
            <w:shd w:val="clear" w:color="auto" w:fill="auto"/>
            <w:vAlign w:val="center"/>
          </w:tcPr>
          <w:p w14:paraId="7112AD6A" w14:textId="77777777" w:rsidR="00544A42" w:rsidRPr="004E2EF5" w:rsidRDefault="00544A42" w:rsidP="00BB52B8">
            <w:pPr>
              <w:pStyle w:val="a3"/>
              <w:jc w:val="center"/>
              <w:rPr>
                <w:rFonts w:ascii="ＭＳ ゴシック" w:eastAsia="ＭＳ ゴシック" w:hAnsi="ＭＳ ゴシック" w:cs="ＭＳ ゴシック" w:hint="eastAsia"/>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7493BC4F" w14:textId="77777777" w:rsidR="00544A42" w:rsidRPr="004E2EF5" w:rsidRDefault="00544A42" w:rsidP="00BB52B8">
            <w:pPr>
              <w:pStyle w:val="a3"/>
              <w:jc w:val="center"/>
              <w:rPr>
                <w:rFonts w:ascii="ＭＳ ゴシック" w:eastAsia="ＭＳ ゴシック" w:hAnsi="ＭＳ ゴシック" w:cs="ＭＳ ゴシック" w:hint="eastAsia"/>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62AC05D4" w14:textId="77777777" w:rsidR="00544A42" w:rsidRPr="004E2EF5" w:rsidRDefault="00544A42" w:rsidP="00BB52B8">
            <w:pPr>
              <w:pStyle w:val="a3"/>
              <w:jc w:val="center"/>
              <w:rPr>
                <w:rFonts w:ascii="ＭＳ ゴシック" w:eastAsia="ＭＳ ゴシック" w:hAnsi="ＭＳ ゴシック" w:cs="ＭＳ ゴシック" w:hint="eastAsia"/>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288C2C50" w14:textId="77777777" w:rsidTr="00F71C19">
        <w:trPr>
          <w:trHeight w:val="471"/>
        </w:trPr>
        <w:tc>
          <w:tcPr>
            <w:tcW w:w="4961" w:type="dxa"/>
            <w:shd w:val="clear" w:color="auto" w:fill="auto"/>
            <w:vAlign w:val="center"/>
          </w:tcPr>
          <w:p w14:paraId="4F63E18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5D03D7B" w14:textId="77777777" w:rsidR="00544A42" w:rsidRDefault="00544A42" w:rsidP="0021247A">
            <w:pPr>
              <w:pStyle w:val="a3"/>
              <w:jc w:val="right"/>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0D3630F" w14:textId="77777777" w:rsidR="00544A42" w:rsidRPr="00730422" w:rsidRDefault="00544A42" w:rsidP="00F71C19">
            <w:pPr>
              <w:pStyle w:val="a3"/>
              <w:jc w:val="center"/>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6276051D" w14:textId="77777777" w:rsidTr="00F71C19">
        <w:trPr>
          <w:trHeight w:val="471"/>
        </w:trPr>
        <w:tc>
          <w:tcPr>
            <w:tcW w:w="4961" w:type="dxa"/>
            <w:shd w:val="clear" w:color="auto" w:fill="auto"/>
            <w:vAlign w:val="center"/>
          </w:tcPr>
          <w:p w14:paraId="248CC830"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7E8AC15" w14:textId="77777777" w:rsidR="00544A42" w:rsidRPr="00730422" w:rsidRDefault="00544A42" w:rsidP="0021247A">
            <w:pPr>
              <w:pStyle w:val="a3"/>
              <w:jc w:val="right"/>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441E88E1" w14:textId="77777777" w:rsidR="00544A42" w:rsidRPr="00730422" w:rsidRDefault="00544A42" w:rsidP="00F71C19">
            <w:pPr>
              <w:pStyle w:val="a3"/>
              <w:jc w:val="center"/>
              <w:rPr>
                <w:rFonts w:ascii="ＭＳ ゴシック" w:eastAsia="ＭＳ ゴシック" w:hAnsi="ＭＳ ゴシック" w:cs="ＭＳ ゴシック" w:hint="eastAsia"/>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64AF2085" w14:textId="77777777" w:rsidR="00F14CD2" w:rsidRDefault="00F14CD2" w:rsidP="004C657A">
      <w:pPr>
        <w:spacing w:line="378" w:lineRule="exact"/>
        <w:ind w:leftChars="132" w:left="277"/>
        <w:rPr>
          <w:rFonts w:ascii="ＭＳ ゴシック" w:eastAsia="ＭＳ ゴシック" w:hAnsi="ＭＳ ゴシック" w:cs="ＭＳ ゴシック" w:hint="eastAsia"/>
          <w:spacing w:val="7"/>
          <w:sz w:val="24"/>
          <w:szCs w:val="24"/>
        </w:rPr>
      </w:pPr>
    </w:p>
    <w:p w14:paraId="2D7F793E" w14:textId="77777777" w:rsidR="004C657A" w:rsidRPr="008C0EC9" w:rsidRDefault="00DE7777" w:rsidP="0031064C">
      <w:pPr>
        <w:spacing w:line="378" w:lineRule="exact"/>
        <w:rPr>
          <w:rFonts w:hint="eastAsia"/>
        </w:rPr>
      </w:pPr>
      <w:r>
        <w:rPr>
          <w:rFonts w:ascii="ＭＳ ゴシック" w:eastAsia="ＭＳ ゴシック" w:hAnsi="ＭＳ ゴシック" w:cs="ＭＳ ゴシック" w:hint="eastAsia"/>
          <w:spacing w:val="7"/>
          <w:sz w:val="24"/>
          <w:szCs w:val="24"/>
        </w:rPr>
        <w:t>４</w:t>
      </w:r>
      <w:r w:rsidR="004C657A">
        <w:rPr>
          <w:rFonts w:ascii="ＭＳ ゴシック" w:eastAsia="ＭＳ ゴシック" w:hAnsi="ＭＳ ゴシック" w:cs="ＭＳ ゴシック" w:hint="eastAsia"/>
          <w:spacing w:val="7"/>
          <w:sz w:val="24"/>
          <w:szCs w:val="24"/>
        </w:rPr>
        <w:t xml:space="preserve"> 施設の届出状況（いずれか１つに</w:t>
      </w:r>
      <w:r w:rsidR="004C657A" w:rsidRPr="008C0EC9">
        <w:rPr>
          <w:rFonts w:ascii="ＭＳ ゴシック" w:eastAsia="ＭＳ ゴシック" w:hAnsi="ＭＳ ゴシック" w:cs="ＭＳ ゴシック" w:hint="eastAsia"/>
          <w:spacing w:val="7"/>
          <w:sz w:val="24"/>
          <w:szCs w:val="24"/>
        </w:rPr>
        <w:t>「✓」を記入すること）</w:t>
      </w:r>
    </w:p>
    <w:tbl>
      <w:tblPr>
        <w:tblW w:w="9383" w:type="dxa"/>
        <w:tblInd w:w="388" w:type="dxa"/>
        <w:tblCellMar>
          <w:left w:w="99" w:type="dxa"/>
          <w:right w:w="99" w:type="dxa"/>
        </w:tblCellMar>
        <w:tblLook w:val="04A0" w:firstRow="1" w:lastRow="0" w:firstColumn="1" w:lastColumn="0" w:noHBand="0" w:noVBand="1"/>
      </w:tblPr>
      <w:tblGrid>
        <w:gridCol w:w="1016"/>
        <w:gridCol w:w="8367"/>
      </w:tblGrid>
      <w:tr w:rsidR="004C657A" w:rsidRPr="008B328E" w14:paraId="6BF8F29C"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0E5AFAB8"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hint="eastAsia"/>
                <w:kern w:val="0"/>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53512B5A"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hint="eastAsia"/>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3D2AB73D"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48803F7C"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hint="eastAsia"/>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7B1058C7" w14:textId="77777777" w:rsidR="004C657A" w:rsidRPr="008B328E" w:rsidRDefault="004C657A" w:rsidP="00B62D5F">
            <w:pPr>
              <w:pStyle w:val="af1"/>
              <w:widowControl/>
              <w:ind w:leftChars="0" w:left="0"/>
              <w:rPr>
                <w:rFonts w:ascii="ＭＳ ゴシック" w:eastAsia="ＭＳ ゴシック" w:hAnsi="ＭＳ ゴシック" w:cs="ＭＳ ゴシック" w:hint="eastAsia"/>
                <w:spacing w:val="7"/>
                <w:szCs w:val="21"/>
              </w:rPr>
            </w:pPr>
            <w:r w:rsidRPr="008B328E">
              <w:rPr>
                <w:rFonts w:ascii="ＭＳ ゴシック" w:eastAsia="ＭＳ ゴシック" w:hAnsi="ＭＳ ゴシック" w:cs="ＭＳ Ｐゴシック" w:hint="eastAsia"/>
                <w:kern w:val="0"/>
                <w:szCs w:val="21"/>
              </w:rPr>
              <w:t>急性期充実体制加算１の届出を行っている。</w:t>
            </w:r>
          </w:p>
        </w:tc>
      </w:tr>
      <w:tr w:rsidR="004C657A" w:rsidRPr="008B328E" w14:paraId="5DD3B7C0"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2AC47D32"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hint="eastAsia"/>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4F03BF6E" w14:textId="77777777" w:rsidR="004C657A" w:rsidRPr="008B328E" w:rsidRDefault="004C657A" w:rsidP="00B62D5F">
            <w:pPr>
              <w:pStyle w:val="af1"/>
              <w:widowControl/>
              <w:ind w:leftChars="0" w:left="0"/>
              <w:rPr>
                <w:rFonts w:ascii="ＭＳ ゴシック" w:eastAsia="ＭＳ ゴシック" w:hAnsi="ＭＳ ゴシック" w:cs="ＭＳ ゴシック" w:hint="eastAsia"/>
                <w:spacing w:val="7"/>
                <w:szCs w:val="21"/>
              </w:rPr>
            </w:pPr>
            <w:r w:rsidRPr="008B328E">
              <w:rPr>
                <w:rFonts w:ascii="ＭＳ ゴシック" w:eastAsia="ＭＳ ゴシック" w:hAnsi="ＭＳ ゴシック" w:cs="ＭＳ Ｐゴシック" w:hint="eastAsia"/>
                <w:kern w:val="0"/>
                <w:szCs w:val="21"/>
              </w:rPr>
              <w:t>急性期充実体制加算２の届出を行っている。</w:t>
            </w:r>
          </w:p>
        </w:tc>
      </w:tr>
    </w:tbl>
    <w:p w14:paraId="1E3D23F5" w14:textId="77777777" w:rsidR="004C657A" w:rsidRDefault="004C657A" w:rsidP="004C657A">
      <w:pPr>
        <w:pStyle w:val="a3"/>
        <w:spacing w:line="0" w:lineRule="atLeast"/>
        <w:rPr>
          <w:spacing w:val="0"/>
        </w:rPr>
      </w:pPr>
    </w:p>
    <w:p w14:paraId="2A99345D"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［記載上の注意］</w:t>
      </w:r>
    </w:p>
    <w:p w14:paraId="527A9CC4"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hint="eastAsia"/>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44DCE1E5"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8D2EE19" w14:textId="77777777"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785E9C">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に基づき策定した</w:t>
      </w:r>
      <w:r w:rsidR="00F14CD2">
        <w:rPr>
          <w:rFonts w:ascii="ＭＳ ゴシック" w:eastAsia="ＭＳ ゴシック" w:hAnsi="ＭＳ ゴシック" w:cs="ＭＳ ゴシック" w:hint="eastAsia"/>
          <w:spacing w:val="7"/>
        </w:rPr>
        <w:t>出向に関する具体的な計画を添付</w:t>
      </w:r>
      <w:r>
        <w:rPr>
          <w:rFonts w:ascii="ＭＳ ゴシック" w:eastAsia="ＭＳ ゴシック" w:hAnsi="ＭＳ ゴシック" w:cs="ＭＳ ゴシック" w:hint="eastAsia"/>
          <w:spacing w:val="7"/>
        </w:rPr>
        <w:t>した上で、その内容について適合する場合に☑を記載すること</w:t>
      </w:r>
      <w:r w:rsidR="00F14CD2">
        <w:rPr>
          <w:rFonts w:ascii="ＭＳ ゴシック" w:eastAsia="ＭＳ ゴシック" w:hAnsi="ＭＳ ゴシック" w:cs="ＭＳ ゴシック" w:hint="eastAsia"/>
          <w:spacing w:val="7"/>
        </w:rPr>
        <w:t>。</w:t>
      </w:r>
    </w:p>
    <w:p w14:paraId="7F052219" w14:textId="77777777" w:rsidR="008136D8" w:rsidRPr="008136D8" w:rsidRDefault="0014646E" w:rsidP="00110D94">
      <w:pPr>
        <w:pStyle w:val="a3"/>
        <w:spacing w:line="0" w:lineRule="atLeast"/>
        <w:ind w:leftChars="200" w:left="634" w:hangingChars="100" w:hanging="214"/>
        <w:rPr>
          <w:rFonts w:hint="eastAsia"/>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163E" w14:textId="77777777" w:rsidR="00202BC6" w:rsidRDefault="00202BC6" w:rsidP="00886129">
      <w:r>
        <w:separator/>
      </w:r>
    </w:p>
  </w:endnote>
  <w:endnote w:type="continuationSeparator" w:id="0">
    <w:p w14:paraId="2BF2DB25" w14:textId="77777777" w:rsidR="00202BC6" w:rsidRDefault="00202BC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244E" w14:textId="77777777" w:rsidR="00202BC6" w:rsidRDefault="00202BC6" w:rsidP="00886129">
      <w:r>
        <w:separator/>
      </w:r>
    </w:p>
  </w:footnote>
  <w:footnote w:type="continuationSeparator" w:id="0">
    <w:p w14:paraId="6DC8D9DC" w14:textId="77777777" w:rsidR="00202BC6" w:rsidRDefault="00202BC6" w:rsidP="0088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55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13344"/>
    <w:rsid w:val="00067635"/>
    <w:rsid w:val="00080F89"/>
    <w:rsid w:val="00084D70"/>
    <w:rsid w:val="000C25BB"/>
    <w:rsid w:val="000D54C6"/>
    <w:rsid w:val="000F5F0A"/>
    <w:rsid w:val="00103348"/>
    <w:rsid w:val="00110D94"/>
    <w:rsid w:val="00114B98"/>
    <w:rsid w:val="0014646E"/>
    <w:rsid w:val="001529F7"/>
    <w:rsid w:val="00170847"/>
    <w:rsid w:val="0017427B"/>
    <w:rsid w:val="00193FCA"/>
    <w:rsid w:val="0019781F"/>
    <w:rsid w:val="001C4F09"/>
    <w:rsid w:val="00201321"/>
    <w:rsid w:val="00202BC6"/>
    <w:rsid w:val="0021247A"/>
    <w:rsid w:val="002336D4"/>
    <w:rsid w:val="00236FA3"/>
    <w:rsid w:val="002722F4"/>
    <w:rsid w:val="0027400A"/>
    <w:rsid w:val="002A6B2F"/>
    <w:rsid w:val="002E5DA6"/>
    <w:rsid w:val="002F3ECD"/>
    <w:rsid w:val="002F48C5"/>
    <w:rsid w:val="003021D6"/>
    <w:rsid w:val="0031064C"/>
    <w:rsid w:val="00311065"/>
    <w:rsid w:val="00315998"/>
    <w:rsid w:val="00322CC5"/>
    <w:rsid w:val="00333FF1"/>
    <w:rsid w:val="003438F1"/>
    <w:rsid w:val="0035245C"/>
    <w:rsid w:val="0036516A"/>
    <w:rsid w:val="00380204"/>
    <w:rsid w:val="003A6D53"/>
    <w:rsid w:val="003D7D0A"/>
    <w:rsid w:val="003E45B7"/>
    <w:rsid w:val="00402BFF"/>
    <w:rsid w:val="00415602"/>
    <w:rsid w:val="004300D4"/>
    <w:rsid w:val="00433826"/>
    <w:rsid w:val="00433EC5"/>
    <w:rsid w:val="004443FB"/>
    <w:rsid w:val="00484235"/>
    <w:rsid w:val="00494C08"/>
    <w:rsid w:val="004C657A"/>
    <w:rsid w:val="004D090A"/>
    <w:rsid w:val="004E2EF5"/>
    <w:rsid w:val="004E3A5A"/>
    <w:rsid w:val="00501811"/>
    <w:rsid w:val="00534F64"/>
    <w:rsid w:val="00535D1F"/>
    <w:rsid w:val="00544A42"/>
    <w:rsid w:val="00561CED"/>
    <w:rsid w:val="00582E31"/>
    <w:rsid w:val="005A27A1"/>
    <w:rsid w:val="005B5E0D"/>
    <w:rsid w:val="005D6BD3"/>
    <w:rsid w:val="006242D6"/>
    <w:rsid w:val="006257AA"/>
    <w:rsid w:val="00632C44"/>
    <w:rsid w:val="00636AD8"/>
    <w:rsid w:val="00637F68"/>
    <w:rsid w:val="00641358"/>
    <w:rsid w:val="00652891"/>
    <w:rsid w:val="006724CE"/>
    <w:rsid w:val="00683FBA"/>
    <w:rsid w:val="006F7E65"/>
    <w:rsid w:val="00705B3F"/>
    <w:rsid w:val="007116B2"/>
    <w:rsid w:val="00730422"/>
    <w:rsid w:val="00734196"/>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52EBD"/>
    <w:rsid w:val="00970762"/>
    <w:rsid w:val="009A4D66"/>
    <w:rsid w:val="009A50DE"/>
    <w:rsid w:val="009C40C6"/>
    <w:rsid w:val="009E00A4"/>
    <w:rsid w:val="009E77E4"/>
    <w:rsid w:val="00A22926"/>
    <w:rsid w:val="00A32300"/>
    <w:rsid w:val="00A41343"/>
    <w:rsid w:val="00A462D2"/>
    <w:rsid w:val="00A65C18"/>
    <w:rsid w:val="00A75438"/>
    <w:rsid w:val="00A9190E"/>
    <w:rsid w:val="00A94748"/>
    <w:rsid w:val="00AA69DC"/>
    <w:rsid w:val="00AC1150"/>
    <w:rsid w:val="00AE2A42"/>
    <w:rsid w:val="00AF2E4D"/>
    <w:rsid w:val="00B06A0D"/>
    <w:rsid w:val="00B35D69"/>
    <w:rsid w:val="00B54BF3"/>
    <w:rsid w:val="00B62D5F"/>
    <w:rsid w:val="00B651EB"/>
    <w:rsid w:val="00B81A10"/>
    <w:rsid w:val="00B906B5"/>
    <w:rsid w:val="00B93D13"/>
    <w:rsid w:val="00B95848"/>
    <w:rsid w:val="00B97350"/>
    <w:rsid w:val="00BB52B8"/>
    <w:rsid w:val="00BB5A2D"/>
    <w:rsid w:val="00BC7ED5"/>
    <w:rsid w:val="00BD59FA"/>
    <w:rsid w:val="00BE0FF1"/>
    <w:rsid w:val="00C214F9"/>
    <w:rsid w:val="00C270D2"/>
    <w:rsid w:val="00C33D67"/>
    <w:rsid w:val="00C4174E"/>
    <w:rsid w:val="00C44FCA"/>
    <w:rsid w:val="00C679AF"/>
    <w:rsid w:val="00C761EE"/>
    <w:rsid w:val="00CC5790"/>
    <w:rsid w:val="00CE6923"/>
    <w:rsid w:val="00CF2680"/>
    <w:rsid w:val="00D00127"/>
    <w:rsid w:val="00D13414"/>
    <w:rsid w:val="00D31CF0"/>
    <w:rsid w:val="00D32FC9"/>
    <w:rsid w:val="00D7531C"/>
    <w:rsid w:val="00D960E4"/>
    <w:rsid w:val="00DA0842"/>
    <w:rsid w:val="00DC4A29"/>
    <w:rsid w:val="00DD3048"/>
    <w:rsid w:val="00DD3231"/>
    <w:rsid w:val="00DE7777"/>
    <w:rsid w:val="00DF3065"/>
    <w:rsid w:val="00E1070D"/>
    <w:rsid w:val="00E20504"/>
    <w:rsid w:val="00E27981"/>
    <w:rsid w:val="00E723D5"/>
    <w:rsid w:val="00E77E80"/>
    <w:rsid w:val="00E81182"/>
    <w:rsid w:val="00E82546"/>
    <w:rsid w:val="00E83FF4"/>
    <w:rsid w:val="00EC1A2C"/>
    <w:rsid w:val="00EC4FE1"/>
    <w:rsid w:val="00ED0E61"/>
    <w:rsid w:val="00ED37C6"/>
    <w:rsid w:val="00EE2F68"/>
    <w:rsid w:val="00F04625"/>
    <w:rsid w:val="00F06559"/>
    <w:rsid w:val="00F14CD2"/>
    <w:rsid w:val="00F160BD"/>
    <w:rsid w:val="00F43388"/>
    <w:rsid w:val="00F5491D"/>
    <w:rsid w:val="00F71C19"/>
    <w:rsid w:val="00FB3114"/>
    <w:rsid w:val="00FC4431"/>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B900905"/>
  <w15:chartTrackingRefBased/>
  <w15:docId w15:val="{1A73AA19-C053-4370-9C34-1AAFB13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B6B08-FBB2-4044-8BFB-429D7A9B91BA}">
  <ds:schemaRefs>
    <ds:schemaRef ds:uri="http://schemas.microsoft.com/sharepoint/v3/contenttype/forms"/>
  </ds:schemaRefs>
</ds:datastoreItem>
</file>

<file path=customXml/itemProps2.xml><?xml version="1.0" encoding="utf-8"?>
<ds:datastoreItem xmlns:ds="http://schemas.openxmlformats.org/officeDocument/2006/customXml" ds:itemID="{6C45A255-DFF0-4A44-A8C8-2E0542B1DC91}">
  <ds:schemaRefs>
    <ds:schemaRef ds:uri="http://schemas.openxmlformats.org/officeDocument/2006/bibliography"/>
  </ds:schemaRefs>
</ds:datastoreItem>
</file>

<file path=customXml/itemProps3.xml><?xml version="1.0" encoding="utf-8"?>
<ds:datastoreItem xmlns:ds="http://schemas.openxmlformats.org/officeDocument/2006/customXml" ds:itemID="{79AE203A-97DC-4A50-82AE-1109448E64E0}">
  <ds:schemaRefs>
    <ds:schemaRef ds:uri="http://www.w3.org/XML/1998/namespace"/>
    <ds:schemaRef ds:uri="http://schemas.microsoft.com/office/2006/metadata/properties"/>
    <ds:schemaRef ds:uri="http://schemas.microsoft.com/office/2006/documentManagement/types"/>
    <ds:schemaRef ds:uri="45177305-ca2a-47b2-8184-075dc75cab03"/>
    <ds:schemaRef ds:uri="http://purl.org/dc/terms/"/>
    <ds:schemaRef ds:uri="86ea86a7-64a0-4303-b022-0ea7391e9b47"/>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743D508-99F3-404B-9E0A-97BEB029DE59}"/>
</file>

<file path=docProps/app.xml><?xml version="1.0" encoding="utf-8"?>
<Properties xmlns="http://schemas.openxmlformats.org/officeDocument/2006/extended-properties" xmlns:vt="http://schemas.openxmlformats.org/officeDocument/2006/docPropsVTypes">
  <Template>RTF8READ.DOT</Template>
  <TotalTime>1</TotalTime>
  <Pages>2</Pages>
  <Words>1063</Words>
  <Characters>146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加藤 正広(katou-masahiro)</cp:lastModifiedBy>
  <cp:revision>3</cp:revision>
  <cp:lastPrinted>2024-02-21T03:30:00Z</cp:lastPrinted>
  <dcterms:created xsi:type="dcterms:W3CDTF">2024-03-07T08:11:00Z</dcterms:created>
  <dcterms:modified xsi:type="dcterms:W3CDTF">2024-03-07T08:12:00Z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